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20" w:rsidRPr="00334920" w:rsidRDefault="00071004" w:rsidP="00334920">
      <w:pPr>
        <w:spacing w:after="0" w:line="360" w:lineRule="auto"/>
        <w:ind w:left="-426" w:right="-755"/>
        <w:rPr>
          <w:rFonts w:ascii="Arial" w:hAnsi="Arial" w:cs="Arial"/>
          <w:b/>
          <w:sz w:val="28"/>
          <w:szCs w:val="28"/>
        </w:rPr>
      </w:pPr>
      <w:r>
        <w:rPr>
          <w:rFonts w:ascii="Calibri Light" w:hAnsi="Calibri Light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-419100</wp:posOffset>
            </wp:positionV>
            <wp:extent cx="1149985" cy="505460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920" w:rsidRPr="00334920">
        <w:rPr>
          <w:rStyle w:val="Heading1Char"/>
          <w:rFonts w:ascii="Arial" w:hAnsi="Arial" w:cs="Arial"/>
          <w:sz w:val="28"/>
          <w:szCs w:val="28"/>
        </w:rPr>
        <w:t>Work-Based/Placement Learning Assessment Form</w:t>
      </w:r>
    </w:p>
    <w:tbl>
      <w:tblPr>
        <w:tblW w:w="10098" w:type="dxa"/>
        <w:tblInd w:w="-266" w:type="dxa"/>
        <w:tblLook w:val="0000" w:firstRow="0" w:lastRow="0" w:firstColumn="0" w:lastColumn="0" w:noHBand="0" w:noVBand="0"/>
      </w:tblPr>
      <w:tblGrid>
        <w:gridCol w:w="1683"/>
        <w:gridCol w:w="374"/>
        <w:gridCol w:w="2010"/>
        <w:gridCol w:w="608"/>
        <w:gridCol w:w="1402"/>
        <w:gridCol w:w="2010"/>
        <w:gridCol w:w="2011"/>
      </w:tblGrid>
      <w:tr w:rsidR="00334920" w:rsidRPr="00584C4C" w:rsidTr="00E850A4">
        <w:trPr>
          <w:cantSplit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 PLACEMENT DETAILS</w:t>
            </w:r>
          </w:p>
        </w:tc>
      </w:tr>
      <w:tr w:rsidR="00334920" w:rsidRPr="00584C4C" w:rsidTr="00E850A4">
        <w:trPr>
          <w:cantSplit/>
          <w:trHeight w:val="58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Organisation Name:  </w:t>
            </w:r>
          </w:p>
        </w:tc>
      </w:tr>
      <w:tr w:rsidR="00334920" w:rsidRPr="00584C4C" w:rsidTr="00E850A4">
        <w:trPr>
          <w:cantSplit/>
          <w:trHeight w:val="563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Occupational Area: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Postal Address: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Nature of Business:</w:t>
            </w: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164"/>
        </w:trPr>
        <w:tc>
          <w:tcPr>
            <w:tcW w:w="46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766"/>
        </w:trPr>
        <w:tc>
          <w:tcPr>
            <w:tcW w:w="1683" w:type="dxa"/>
            <w:tcBorders>
              <w:lef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Post Code: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92" w:type="dxa"/>
            <w:gridSpan w:val="3"/>
            <w:tcBorders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Main Contact:          </w:t>
            </w:r>
            <w:r w:rsidRPr="00584C4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Mr, Mrs, Miss, Ms Dr, Other</w:t>
            </w:r>
          </w:p>
        </w:tc>
      </w:tr>
      <w:tr w:rsidR="00334920" w:rsidRPr="00584C4C" w:rsidTr="00E850A4">
        <w:trPr>
          <w:cantSplit/>
          <w:trHeight w:val="567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Telephone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Position:</w:t>
            </w:r>
          </w:p>
        </w:tc>
      </w:tr>
      <w:tr w:rsidR="00334920" w:rsidRPr="00584C4C" w:rsidTr="00E850A4">
        <w:trPr>
          <w:cantSplit/>
          <w:trHeight w:val="56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Fax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Employer Health &amp; Safety Representative / Competent Person:</w:t>
            </w:r>
          </w:p>
        </w:tc>
      </w:tr>
      <w:tr w:rsidR="00334920" w:rsidRPr="00584C4C" w:rsidTr="00E850A4">
        <w:trPr>
          <w:cantSplit/>
          <w:trHeight w:val="548"/>
        </w:trPr>
        <w:tc>
          <w:tcPr>
            <w:tcW w:w="4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Mobile No.:</w:t>
            </w:r>
          </w:p>
        </w:tc>
        <w:tc>
          <w:tcPr>
            <w:tcW w:w="5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University Representative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(tutor or supervisor):</w:t>
            </w:r>
          </w:p>
        </w:tc>
      </w:tr>
      <w:tr w:rsidR="00334920" w:rsidRPr="00584C4C" w:rsidTr="00E850A4">
        <w:trPr>
          <w:cantSplit/>
          <w:trHeight w:val="556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SimSun" w:hAnsi="Arial" w:cs="Arial"/>
                <w:sz w:val="21"/>
                <w:szCs w:val="21"/>
                <w:lang w:val="en-US" w:eastAsia="zh-CN"/>
              </w:rPr>
            </w:pP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Email address:</w:t>
            </w:r>
            <w:r w:rsidRPr="00584C4C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ab/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  <w:trHeight w:val="550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Web Site: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Number of Employees: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F/T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P/T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</w:tr>
      <w:tr w:rsidR="00334920" w:rsidRPr="00584C4C" w:rsidTr="00E850A4">
        <w:trPr>
          <w:cantSplit/>
          <w:trHeight w:val="495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What is preferred method of Contact</w:t>
            </w:r>
          </w:p>
        </w:tc>
      </w:tr>
    </w:tbl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 w:rsidRPr="00584C4C">
        <w:rPr>
          <w:rFonts w:ascii="Arial" w:eastAsia="Times New Roman" w:hAnsi="Arial" w:cs="Arial"/>
          <w:sz w:val="20"/>
          <w:szCs w:val="24"/>
        </w:rPr>
        <w:t xml:space="preserve">Information contained in our database may be used to contact you from time to time. </w:t>
      </w:r>
    </w:p>
    <w:p w:rsidR="00334920" w:rsidRPr="00584C4C" w:rsidRDefault="00334920" w:rsidP="00334920">
      <w:pPr>
        <w:spacing w:after="0" w:line="240" w:lineRule="auto"/>
        <w:ind w:left="-142" w:hanging="142"/>
        <w:rPr>
          <w:rFonts w:ascii="Arial" w:eastAsia="Times New Roman" w:hAnsi="Arial" w:cs="Arial"/>
          <w:sz w:val="20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left:0;text-align:left;margin-left:453.35pt;margin-top:.65pt;width:14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8255</wp:posOffset>
                </wp:positionV>
                <wp:extent cx="182245" cy="180975"/>
                <wp:effectExtent l="0" t="0" r="2730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20" w:rsidRPr="00A02DEB" w:rsidRDefault="00334920" w:rsidP="00334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 id="Text Box 3" style="position:absolute;left:0;text-align:left;margin-left:377.7pt;margin-top:.65pt;width:14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">
                <v:textbox>
                  <w:txbxContent>
                    <w:p w:rsidRPr="00A02DEB" w:rsidR="00334920" w:rsidP="00334920" w:rsidRDefault="00334920"/>
                  </w:txbxContent>
                </v:textbox>
              </v:shape>
            </w:pict>
          </mc:Fallback>
        </mc:AlternateContent>
      </w:r>
      <w:r w:rsidRPr="00584C4C">
        <w:rPr>
          <w:rFonts w:ascii="Arial" w:eastAsia="Times New Roman" w:hAnsi="Arial" w:cs="Arial"/>
          <w:sz w:val="20"/>
          <w:szCs w:val="24"/>
        </w:rPr>
        <w:t>Please indicate if you want to be contacted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         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 xml:space="preserve">           Yes</w:t>
      </w:r>
      <w:r w:rsidRPr="00584C4C">
        <w:rPr>
          <w:rFonts w:ascii="Arial" w:eastAsia="Times New Roman" w:hAnsi="Arial" w:cs="Arial"/>
          <w:sz w:val="20"/>
          <w:szCs w:val="24"/>
        </w:rPr>
        <w:tab/>
      </w:r>
      <w:r w:rsidRPr="00584C4C">
        <w:rPr>
          <w:rFonts w:ascii="Arial" w:eastAsia="Times New Roman" w:hAnsi="Arial" w:cs="Arial"/>
          <w:sz w:val="20"/>
          <w:szCs w:val="24"/>
        </w:rPr>
        <w:tab/>
        <w:t>No</w:t>
      </w:r>
    </w:p>
    <w:p w:rsidR="00334920" w:rsidRPr="00584C4C" w:rsidRDefault="00334920" w:rsidP="00334920">
      <w:pPr>
        <w:spacing w:after="0" w:line="240" w:lineRule="auto"/>
        <w:ind w:left="-426"/>
        <w:rPr>
          <w:rFonts w:ascii="Arial" w:eastAsia="Times New Roman" w:hAnsi="Arial" w:cs="Arial"/>
          <w:sz w:val="20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660"/>
        <w:gridCol w:w="3828"/>
        <w:gridCol w:w="1927"/>
      </w:tblGrid>
      <w:tr w:rsidR="00334920" w:rsidRPr="00584C4C" w:rsidTr="00E850A4">
        <w:trPr>
          <w:cantSplit/>
        </w:trPr>
        <w:tc>
          <w:tcPr>
            <w:tcW w:w="10098" w:type="dxa"/>
            <w:gridSpan w:val="4"/>
            <w:shd w:val="clear" w:color="auto" w:fill="D9D9D9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2. INSURANCE DETAILS</w:t>
            </w:r>
          </w:p>
        </w:tc>
      </w:tr>
      <w:tr w:rsidR="00334920" w:rsidRPr="00584C4C" w:rsidTr="00E850A4">
        <w:trPr>
          <w:trHeight w:val="527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Date Checked</w:t>
            </w: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Current Insurance Cover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Policy Number</w:t>
            </w: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Expiry Date</w:t>
            </w:r>
          </w:p>
        </w:tc>
      </w:tr>
      <w:tr w:rsidR="00334920" w:rsidRPr="00584C4C" w:rsidTr="00E850A4">
        <w:trPr>
          <w:trHeight w:val="35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Employers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06"/>
        </w:trPr>
        <w:tc>
          <w:tcPr>
            <w:tcW w:w="1683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Public Liability</w:t>
            </w:r>
          </w:p>
        </w:tc>
        <w:tc>
          <w:tcPr>
            <w:tcW w:w="382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334920" w:rsidRPr="00584C4C" w:rsidTr="00E850A4">
        <w:trPr>
          <w:trHeight w:val="313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>Vehicle/Plant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6109"/>
        <w:gridCol w:w="2778"/>
      </w:tblGrid>
      <w:tr w:rsidR="00334920" w:rsidRPr="00584C4C" w:rsidTr="00334920">
        <w:trPr>
          <w:trHeight w:val="433"/>
        </w:trPr>
        <w:tc>
          <w:tcPr>
            <w:tcW w:w="10098" w:type="dxa"/>
            <w:gridSpan w:val="3"/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 SUPERVISION</w:t>
            </w:r>
          </w:p>
        </w:tc>
      </w:tr>
      <w:tr w:rsidR="00334920" w:rsidRPr="00584C4C" w:rsidTr="00334920">
        <w:trPr>
          <w:trHeight w:val="256"/>
        </w:trPr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610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 the Employer provide Supervision / Safeguarding</w:t>
            </w:r>
          </w:p>
        </w:tc>
        <w:tc>
          <w:tcPr>
            <w:tcW w:w="277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Yes   or     No</w:t>
            </w:r>
          </w:p>
        </w:tc>
      </w:tr>
      <w:tr w:rsidR="00334920" w:rsidRPr="00584C4C" w:rsidTr="00334920">
        <w:trPr>
          <w:trHeight w:val="504"/>
        </w:trPr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Name: 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DEPUTY SUPERVISION</w:t>
            </w:r>
          </w:p>
        </w:tc>
      </w:tr>
      <w:tr w:rsidR="00334920" w:rsidRPr="00584C4C" w:rsidTr="00334920">
        <w:tc>
          <w:tcPr>
            <w:tcW w:w="121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888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the absence of the main supervisor who will supervise the learner/ employee?</w:t>
            </w:r>
            <w:r w:rsidRPr="00584C4C">
              <w:rPr>
                <w:rFonts w:ascii="Arial" w:eastAsia="Times New Roman" w:hAnsi="Arial" w:cs="Arial"/>
                <w:sz w:val="20"/>
                <w:szCs w:val="20"/>
              </w:rPr>
              <w:t xml:space="preserve"> Yes or  No</w:t>
            </w:r>
          </w:p>
        </w:tc>
      </w:tr>
      <w:tr w:rsidR="00334920" w:rsidRPr="00584C4C" w:rsidTr="00334920">
        <w:tc>
          <w:tcPr>
            <w:tcW w:w="10098" w:type="dxa"/>
            <w:gridSpan w:val="3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Name: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>
      <w:r>
        <w:br w:type="page"/>
      </w: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8064"/>
        <w:gridCol w:w="1559"/>
      </w:tblGrid>
      <w:tr w:rsidR="00334920" w:rsidRPr="00584C4C" w:rsidTr="00334920">
        <w:trPr>
          <w:trHeight w:val="416"/>
        </w:trPr>
        <w:tc>
          <w:tcPr>
            <w:tcW w:w="10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920" w:rsidRPr="00584C4C" w:rsidRDefault="00334920" w:rsidP="003349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3349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</w:t>
            </w:r>
          </w:p>
        </w:tc>
      </w:tr>
      <w:tr w:rsidR="00334920" w:rsidRPr="00584C4C" w:rsidTr="00334920"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4.1</w:t>
            </w:r>
          </w:p>
        </w:tc>
        <w:tc>
          <w:tcPr>
            <w:tcW w:w="8064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Health and Safety Policy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E850A4">
        <w:tc>
          <w:tcPr>
            <w:tcW w:w="532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64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Is there a clear commitment to health, safety &amp; welfare (</w:t>
            </w: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written policy statement mandatory</w:t>
            </w: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64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Are the responsibilities and arrangements for health and safety clearly stated (recorded when 5 or more employees)?</w:t>
            </w: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8038"/>
        <w:gridCol w:w="1559"/>
      </w:tblGrid>
      <w:tr w:rsidR="00334920" w:rsidRPr="00584C4C" w:rsidTr="00334920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4.2</w:t>
            </w:r>
          </w:p>
        </w:tc>
        <w:tc>
          <w:tcPr>
            <w:tcW w:w="8038" w:type="dxa"/>
            <w:tcBorders>
              <w:bottom w:val="single" w:sz="4" w:space="0" w:color="auto"/>
            </w:tcBorders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Risk assessment and control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Yes/No</w:t>
            </w:r>
          </w:p>
        </w:tc>
      </w:tr>
      <w:tr w:rsidR="00334920" w:rsidRPr="00584C4C" w:rsidTr="00334920">
        <w:tc>
          <w:tcPr>
            <w:tcW w:w="558" w:type="dxa"/>
            <w:shd w:val="clear" w:color="auto" w:fill="auto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A</w:t>
            </w:r>
          </w:p>
        </w:tc>
        <w:tc>
          <w:tcPr>
            <w:tcW w:w="8038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Have risk assessments been carried out and significant risks identified?</w:t>
            </w:r>
          </w:p>
        </w:tc>
        <w:tc>
          <w:tcPr>
            <w:tcW w:w="1559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c>
          <w:tcPr>
            <w:tcW w:w="558" w:type="dxa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B</w:t>
            </w:r>
          </w:p>
        </w:tc>
        <w:tc>
          <w:tcPr>
            <w:tcW w:w="8038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sz w:val="20"/>
                <w:szCs w:val="24"/>
              </w:rPr>
              <w:t xml:space="preserve">Have the significant findings and details of any groups identified (e.g. young </w:t>
            </w:r>
            <w:proofErr w:type="spellStart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persons</w:t>
            </w:r>
            <w:proofErr w:type="spellEnd"/>
            <w:r w:rsidRPr="00584C4C">
              <w:rPr>
                <w:rFonts w:ascii="Arial" w:eastAsia="Times New Roman" w:hAnsi="Arial" w:cs="Arial"/>
                <w:sz w:val="20"/>
                <w:szCs w:val="24"/>
              </w:rPr>
              <w:t>/ vulnerable adults inexperience) as being especially at risk been recorded (this is optional where there are fewer than 5 employees)?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C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Give details of the risks and control measures relating to the occupations and the specific activities carried out in the workplace.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  <w:trHeight w:val="295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D</w:t>
            </w:r>
          </w:p>
        </w:tc>
        <w:tc>
          <w:tcPr>
            <w:tcW w:w="9597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 xml:space="preserve">How are the risks and control measures explained to employees and others? 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4"/>
              </w:rPr>
              <w:t>E</w:t>
            </w:r>
          </w:p>
        </w:tc>
        <w:tc>
          <w:tcPr>
            <w:tcW w:w="8038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</w:rPr>
            </w:pPr>
            <w:r w:rsidRPr="00584C4C">
              <w:rPr>
                <w:rFonts w:ascii="Arial" w:eastAsia="Times New Roman" w:hAnsi="Arial" w:cs="Arial"/>
                <w:sz w:val="20"/>
                <w:szCs w:val="18"/>
              </w:rPr>
              <w:t xml:space="preserve">Are risk assessments reviewed e.g. in light of the findings from monitoring activities?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18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8035"/>
        <w:gridCol w:w="1585"/>
      </w:tblGrid>
      <w:tr w:rsidR="00334920" w:rsidRPr="00584C4C" w:rsidTr="00334920">
        <w:tc>
          <w:tcPr>
            <w:tcW w:w="561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br w:type="page"/>
            </w: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803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Fire and emergencies</w:t>
            </w:r>
          </w:p>
        </w:tc>
        <w:tc>
          <w:tcPr>
            <w:tcW w:w="1585" w:type="dxa"/>
            <w:shd w:val="clear" w:color="auto" w:fill="auto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Yes/No</w:t>
            </w: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Has the Employer carried out a fire risk assessment?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B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Is there a means of raising the alarm and fire detection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there appropriate means of fighting fire in place?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561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803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Cs/>
                <w:sz w:val="20"/>
                <w:szCs w:val="20"/>
              </w:rPr>
              <w:t>Are effective means of escape in place including unobstructed routes and exits?</w:t>
            </w: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8596" w:type="dxa"/>
            <w:gridSpan w:val="2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84C4C">
              <w:rPr>
                <w:rFonts w:ascii="Arial" w:eastAsia="Times New Roman" w:hAnsi="Arial" w:cs="Arial"/>
                <w:b/>
                <w:sz w:val="20"/>
                <w:szCs w:val="24"/>
              </w:rPr>
              <w:t>Comments:</w:t>
            </w: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334920" w:rsidRPr="00584C4C" w:rsidRDefault="00334920" w:rsidP="00334920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1009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746"/>
        <w:gridCol w:w="2407"/>
        <w:gridCol w:w="557"/>
        <w:gridCol w:w="468"/>
        <w:gridCol w:w="327"/>
        <w:gridCol w:w="328"/>
        <w:gridCol w:w="370"/>
        <w:gridCol w:w="374"/>
        <w:gridCol w:w="1670"/>
        <w:gridCol w:w="935"/>
        <w:gridCol w:w="609"/>
        <w:gridCol w:w="271"/>
        <w:gridCol w:w="239"/>
      </w:tblGrid>
      <w:tr w:rsidR="00334920" w:rsidRPr="00584C4C" w:rsidTr="00E850A4">
        <w:trPr>
          <w:cantSplit/>
          <w:trHeight w:val="603"/>
        </w:trPr>
        <w:tc>
          <w:tcPr>
            <w:tcW w:w="100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>5. EMPLOYER APPRAISAL / ORGANISATIONAL NEEDS ANALYSIS– ACTION / RECOMMENDATIONS</w:t>
            </w: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Agreed Action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</w:t>
            </w: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WHOM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 WHEN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COMPLETION DATE</w:t>
            </w:r>
          </w:p>
        </w:tc>
      </w:tr>
      <w:tr w:rsidR="00334920" w:rsidRPr="00584C4C" w:rsidTr="00E850A4">
        <w:trPr>
          <w:cantSplit/>
        </w:trPr>
        <w:tc>
          <w:tcPr>
            <w:tcW w:w="3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Appraisal Summary and Recommendations</w:t>
            </w:r>
          </w:p>
        </w:tc>
      </w:tr>
      <w:tr w:rsidR="00334920" w:rsidRPr="00584C4C" w:rsidTr="00E850A4">
        <w:trPr>
          <w:cantSplit/>
          <w:trHeight w:val="369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93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To be completed by Program Leader / Academic Group Leader (FOR OFFICE USE ONLY)</w:t>
            </w:r>
          </w:p>
        </w:tc>
      </w:tr>
      <w:tr w:rsidR="00334920" w:rsidRPr="00584C4C" w:rsidTr="00E850A4">
        <w:trPr>
          <w:cantSplit/>
        </w:trPr>
        <w:tc>
          <w:tcPr>
            <w:tcW w:w="56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The above named company is authorised with effect from</w:t>
            </w:r>
          </w:p>
        </w:tc>
        <w:tc>
          <w:tcPr>
            <w:tcW w:w="334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Date: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Signature:</w:t>
            </w:r>
          </w:p>
        </w:tc>
        <w:tc>
          <w:tcPr>
            <w:tcW w:w="3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84C4C">
              <w:rPr>
                <w:rFonts w:ascii="Arial" w:eastAsia="Times New Roman" w:hAnsi="Arial" w:cs="Arial"/>
                <w:sz w:val="20"/>
                <w:szCs w:val="20"/>
              </w:rPr>
              <w:t>Print:</w:t>
            </w:r>
          </w:p>
        </w:tc>
        <w:tc>
          <w:tcPr>
            <w:tcW w:w="32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4920" w:rsidRPr="00584C4C" w:rsidTr="00E850A4">
        <w:trPr>
          <w:cantSplit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920" w:rsidRPr="00584C4C" w:rsidRDefault="00334920" w:rsidP="00E85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  <w:r w:rsidRPr="00584C4C">
        <w:rPr>
          <w:rFonts w:ascii="Arial" w:hAnsi="Arial" w:cs="Arial"/>
        </w:rPr>
        <w:tab/>
      </w:r>
    </w:p>
    <w:p w:rsidR="00334920" w:rsidRDefault="00334920" w:rsidP="00334920">
      <w:pPr>
        <w:spacing w:after="0" w:line="360" w:lineRule="auto"/>
        <w:ind w:left="720" w:hanging="720"/>
        <w:jc w:val="both"/>
        <w:rPr>
          <w:rFonts w:ascii="Arial" w:hAnsi="Arial" w:cs="Arial"/>
        </w:rPr>
      </w:pPr>
    </w:p>
    <w:sectPr w:rsidR="00334920" w:rsidSect="00F31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4F" w:rsidRDefault="00513A4F" w:rsidP="00513A4F">
      <w:pPr>
        <w:spacing w:after="0" w:line="240" w:lineRule="auto"/>
      </w:pPr>
      <w:r>
        <w:separator/>
      </w:r>
    </w:p>
  </w:endnote>
  <w:end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4F" w:rsidRDefault="00513A4F" w:rsidP="00513A4F">
      <w:pPr>
        <w:spacing w:after="0" w:line="240" w:lineRule="auto"/>
      </w:pPr>
      <w:r>
        <w:separator/>
      </w:r>
    </w:p>
  </w:footnote>
  <w:footnote w:type="continuationSeparator" w:id="0">
    <w:p w:rsidR="00513A4F" w:rsidRDefault="00513A4F" w:rsidP="0051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4F" w:rsidRDefault="00071004">
    <w:pPr>
      <w:pStyle w:val="Header"/>
    </w:pPr>
    <w:r>
      <w:t>202</w:t>
    </w:r>
    <w:r w:rsidR="00AA42F8">
      <w:t>1</w:t>
    </w:r>
    <w:r w:rsidR="00712222">
      <w:t>/22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2F8" w:rsidRDefault="00AA42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0"/>
    <w:rsid w:val="00071004"/>
    <w:rsid w:val="001930BF"/>
    <w:rsid w:val="0030411F"/>
    <w:rsid w:val="00334920"/>
    <w:rsid w:val="00513A4F"/>
    <w:rsid w:val="00530010"/>
    <w:rsid w:val="006653A6"/>
    <w:rsid w:val="00712222"/>
    <w:rsid w:val="00762EEB"/>
    <w:rsid w:val="00770772"/>
    <w:rsid w:val="008051D3"/>
    <w:rsid w:val="009D35A7"/>
    <w:rsid w:val="00AA42F8"/>
    <w:rsid w:val="00C03245"/>
    <w:rsid w:val="00D00FFE"/>
    <w:rsid w:val="00DA51A6"/>
    <w:rsid w:val="00F224FA"/>
    <w:rsid w:val="00F3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1AFA"/>
  <w15:docId w15:val="{314AE955-C25D-4680-9182-168A5735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4920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4920"/>
    <w:rPr>
      <w:rFonts w:ascii="Calibri Light" w:eastAsiaTheme="majorEastAsia" w:hAnsi="Calibri Light" w:cstheme="majorBidi"/>
      <w:b/>
      <w:sz w:val="24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A4F"/>
  </w:style>
  <w:style w:type="paragraph" w:styleId="Footer">
    <w:name w:val="footer"/>
    <w:basedOn w:val="Normal"/>
    <w:link w:val="FooterChar"/>
    <w:uiPriority w:val="99"/>
    <w:unhideWhenUsed/>
    <w:rsid w:val="00513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F424C92E.dotm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Work-Based Placement Learning Assessment Form 2017-18</vt:lpstr>
    </vt:vector>
  </TitlesOfParts>
  <Company>University of Bolton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Work-Based Placement Learning Assessment Form 2017-18</dc:title>
  <dc:subject>
  </dc:subject>
  <dc:creator>hb1</dc:creator>
  <cp:keywords>
  </cp:keywords>
  <cp:lastModifiedBy>Hale, Angela</cp:lastModifiedBy>
  <cp:revision>2</cp:revision>
  <dcterms:created xsi:type="dcterms:W3CDTF">2020-05-06T08:44:00Z</dcterms:created>
  <dcterms:modified xsi:type="dcterms:W3CDTF">2020-05-06T08:44:00Z</dcterms:modified>
</cp:coreProperties>
</file>